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23" w:rsidRPr="00062145" w:rsidRDefault="002C58FC" w:rsidP="00833A23">
      <w:pPr>
        <w:pStyle w:val="Datumzeile"/>
        <w:tabs>
          <w:tab w:val="clear" w:pos="227"/>
        </w:tabs>
        <w:spacing w:after="0" w:line="240" w:lineRule="auto"/>
        <w:ind w:left="6840"/>
        <w:rPr>
          <w:rFonts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1728470</wp:posOffset>
                </wp:positionV>
                <wp:extent cx="4000500" cy="133350"/>
                <wp:effectExtent l="0" t="0" r="0" b="0"/>
                <wp:wrapNone/>
                <wp:docPr id="5" name="Textfe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005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A23" w:rsidRPr="00014D11" w:rsidRDefault="00833A23" w:rsidP="00833A23">
                            <w:pPr>
                              <w:pStyle w:val="Absenderzeile"/>
                              <w:rPr>
                                <w:rFonts w:ascii="Arial" w:hAnsi="Arial" w:cs="Arial"/>
                              </w:rPr>
                            </w:pPr>
                            <w:r w:rsidRPr="00014D11">
                              <w:rPr>
                                <w:rFonts w:ascii="Arial" w:hAnsi="Arial" w:cs="Arial"/>
                                <w:b/>
                              </w:rPr>
                              <w:t>DIE LINKE</w:t>
                            </w:r>
                            <w:r w:rsidRPr="00014D11">
                              <w:rPr>
                                <w:rFonts w:ascii="Arial" w:hAnsi="Arial" w:cs="Arial"/>
                              </w:rPr>
                              <w:t xml:space="preserve">. Ratsfraktion Duisburg, </w:t>
                            </w:r>
                            <w:proofErr w:type="spellStart"/>
                            <w:r w:rsidRPr="00014D11">
                              <w:rPr>
                                <w:rFonts w:ascii="Arial" w:hAnsi="Arial" w:cs="Arial"/>
                              </w:rPr>
                              <w:t>Gravelottestr</w:t>
                            </w:r>
                            <w:proofErr w:type="spellEnd"/>
                            <w:r w:rsidRPr="00014D11">
                              <w:rPr>
                                <w:rFonts w:ascii="Arial" w:hAnsi="Arial" w:cs="Arial"/>
                              </w:rPr>
                              <w:t>. 28, 47053 Duisburg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63.8pt;margin-top:136.1pt;width:31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z3twIAALwFAAAOAAAAZHJzL2Uyb0RvYy54bWysVNuOmzAQfa/Uf7D8zgIJZANastoNoaq0&#10;vUi7/QAHTLAKtms7ge2q/96xCcleXqq2PKDBM5w5M3M8V9dD16IDVZoJnuHwIsCI8lJUjO8y/O2h&#10;8JYYaUN4RVrBaYYfqcbXq/fvrnqZ0ploRFtRhQCE67SXGW6Mkanv67KhHdEXQlIOzlqojhj4VDu/&#10;UqQH9K71Z0Gw8HuhKqlESbWG03x04pXDr2tami91ralBbYaBm3Fv5d5b+/ZXVyTdKSIbVh5pkL9g&#10;0RHGIekJKieGoL1ib6A6ViqhRW0uStH5oq5ZSV0NUE0YvKrmviGSulqgOVqe2qT/H2z5+fBVIVZl&#10;OMaIkw5G9EAHU9O2QpHtTi91CkH3EsLMcCsGmLKrVMs7UX7XiIt1Q/iO3mgJ3bbe85FSom8oqYBw&#10;aMH8Z2gjtLa42/6TqCAz2RvhsIdadbab0B8ECWFwj6dhATtUwmEUBEEcgKsEXzifz2M3TZ+k099S&#10;afOBig5ZI8MK6Dl0crjTxrIh6RRik3FRsLZ1gmj5iwMIHE8gN/xqfZaFm+9TEiSb5WYZedFssfGi&#10;IM+9m2IdeYsivIzzeb5e5+EvmzeM0oZVFeU2zaS1MPqzWR5VP6rkpDYtWlZZOEtJq9123Sp0IKD1&#10;wj2u5+A5h/kvabgmQC2vSgpnUXA7S7xisbz0oiKKveQyWHpBmNwmiyBKorx4WdId4/TfS0J9hpN4&#10;Fo/6OpN+VRsMHp63tZG0Ywa2Scu6DC9PQSS1Etzwyo3WENaO9rNWWPrnVsC4p0E7wVqNjmo1w3YA&#10;FKvirageQbpKgLJAhLACwWiE+olRD+skw/rHniiKUfuRg/zt7pkMNRnbySC8hF8zbDAazbUZd9Re&#10;KrZrAHm8c1zcwBWpmVPvmcXxYsGKcEUc15ndQc+/XdR56a5+AwAA//8DAFBLAwQUAAYACAAAACEA&#10;AlYNxd8AAAALAQAADwAAAGRycy9kb3ducmV2LnhtbEyPwU7DMBBE70j8g7VI3KhTIxKaxqkqBCck&#10;RBoOHJ3YTazG6xC7bfh7tqdynNmn2ZliM7uBncwUrEcJy0UCzGDrtcVOwlf99vAMLESFWg0ejYRf&#10;E2BT3t4UKtf+jJU57WLHKARDriT0MY4556HtjVNh4UeDdNv7yalIcuq4ntSZwt3ARZKk3CmL9KFX&#10;o3npTXvYHZ2E7TdWr/bno/ms9pWt61WC7+lByvu7ebsGFs0crzBc6lN1KKlT44+oAxtIiywlVILI&#10;hABGRPZ0cRpyVo8CeFnw/xvKPwAAAP//AwBQSwECLQAUAAYACAAAACEAtoM4kv4AAADhAQAAEwAA&#10;AAAAAAAAAAAAAAAAAAAAW0NvbnRlbnRfVHlwZXNdLnhtbFBLAQItABQABgAIAAAAIQA4/SH/1gAA&#10;AJQBAAALAAAAAAAAAAAAAAAAAC8BAABfcmVscy8ucmVsc1BLAQItABQABgAIAAAAIQCWTzz3twIA&#10;ALwFAAAOAAAAAAAAAAAAAAAAAC4CAABkcnMvZTJvRG9jLnhtbFBLAQItABQABgAIAAAAIQACVg3F&#10;3wAAAAsBAAAPAAAAAAAAAAAAAAAAABEFAABkcnMvZG93bnJldi54bWxQSwUGAAAAAAQABADzAAAA&#10;HQYAAAAA&#10;" filled="f" stroked="f">
                <o:lock v:ext="edit" aspectratio="t"/>
                <v:textbox inset="0,0,0,0">
                  <w:txbxContent>
                    <w:p w:rsidR="00833A23" w:rsidRPr="00014D11" w:rsidRDefault="00833A23" w:rsidP="00833A23">
                      <w:pPr>
                        <w:pStyle w:val="Absenderzeile"/>
                        <w:rPr>
                          <w:rFonts w:ascii="Arial" w:hAnsi="Arial" w:cs="Arial"/>
                        </w:rPr>
                      </w:pPr>
                      <w:r w:rsidRPr="00014D11">
                        <w:rPr>
                          <w:rFonts w:ascii="Arial" w:hAnsi="Arial" w:cs="Arial"/>
                          <w:b/>
                        </w:rPr>
                        <w:t>DIE LINKE</w:t>
                      </w:r>
                      <w:r w:rsidRPr="00014D11">
                        <w:rPr>
                          <w:rFonts w:ascii="Arial" w:hAnsi="Arial" w:cs="Arial"/>
                        </w:rPr>
                        <w:t xml:space="preserve">. Ratsfraktion Duisburg, </w:t>
                      </w:r>
                      <w:proofErr w:type="spellStart"/>
                      <w:r w:rsidRPr="00014D11">
                        <w:rPr>
                          <w:rFonts w:ascii="Arial" w:hAnsi="Arial" w:cs="Arial"/>
                        </w:rPr>
                        <w:t>Gravelottestr</w:t>
                      </w:r>
                      <w:proofErr w:type="spellEnd"/>
                      <w:r w:rsidRPr="00014D11">
                        <w:rPr>
                          <w:rFonts w:ascii="Arial" w:hAnsi="Arial" w:cs="Arial"/>
                        </w:rPr>
                        <w:t>. 28, 47053 Duisburg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1" layoutInCell="0" allowOverlap="0">
                <wp:simplePos x="0" y="0"/>
                <wp:positionH relativeFrom="page">
                  <wp:posOffset>215900</wp:posOffset>
                </wp:positionH>
                <wp:positionV relativeFrom="page">
                  <wp:posOffset>3636644</wp:posOffset>
                </wp:positionV>
                <wp:extent cx="144145" cy="0"/>
                <wp:effectExtent l="0" t="0" r="27305" b="19050"/>
                <wp:wrapNone/>
                <wp:docPr id="4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EEBDC" id="Gerade Verbindung 3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7pt,286.35pt" to="28.3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IgHAIAADQEAAAOAAAAZHJzL2Uyb0RvYy54bWysU8GO2jAQvVfqP1i+QxIIlI0Iq4rAXrYt&#10;0m57H2wnserYlm0IqOq/1zYEse2lqpqDM/bMPL+ZeV4+njqBjsxYrmSJs3GKEZNEUS6bEn993Y4W&#10;GFkHkoJQkpX4zCx+XL1/t+x1wSaqVYIygzyItEWvS9w6p4sksaRlHdix0kx6Z61MB85vTZNQA71H&#10;70QySdN50itDtVGEWetPq4sTryJ+XTPivtS1ZQ6JEntuLq4mrvuwJqslFI0B3XJypQH/wKIDLv2l&#10;N6gKHKCD4X9AdZwYZVXtxkR1iaprTliswVeTpb9V89KCZrEW3xyrb22y/w+WfD7uDOK0xDlGEjo/&#10;oidmgDL0jZk9l/QgGzQNbeq1LXz0Wu5MKJSc5It+VuS7RVKtW5ANi3Rfz9pjZCEjeZMSNlb7y/b9&#10;J0V9DBycij071aYLkL4b6BRHc76Nhp0cIv4wy/Msn2FEBlcCxZCnjXVPTHUoGCUWXIamQQHHZ+sC&#10;DyiGkHAs1ZYLEQcvJOpLPJ/O0phgleA0OEOYNc1+LQw6QpBO/GJR3nMfZtRB0gjWMqCbq+2Ai4vt&#10;Lxcy4PlKPJ2rddHGj4f0YbPYLPJRPplvRnlaVaOP23U+mm+zD7NqWq3XVfYzUMvyouWUMhnYDTrN&#10;8r/TwfXFXBR2U+qtDclb9NgvT3b4R9JxlGF6Fx3sFT3vzDBiL80YfH1GQfv3e2/fP/bVLwAAAP//&#10;AwBQSwMEFAAGAAgAAAAhAEDzRsLcAAAACQEAAA8AAABkcnMvZG93bnJldi54bWxMj0FLxDAQhe+C&#10;/yGM4M1Nu5pdqU0XESpePLiK52wT22IyKclsU/31RhDc0zDzHm++V+8WZ9lsQhw9SihXBTCDndcj&#10;9hLeXturW2CRFGplPRoJXybCrjk/q1WlfcIXM++pZzkEY6UkDERTxXnsBuNUXPnJYNY+fHCK8hp6&#10;roNKOdxZvi6KDXdqxPxhUJN5GEz3uT86CVjSu02J0hy+xaMoRftUPLdSXl4s93fAyCz0b4Zf/IwO&#10;TWY6+CPqyKyE65tchSSI7XoLLBvEJs/D34E3NT9t0PwAAAD//wMAUEsBAi0AFAAGAAgAAAAhALaD&#10;OJL+AAAA4QEAABMAAAAAAAAAAAAAAAAAAAAAAFtDb250ZW50X1R5cGVzXS54bWxQSwECLQAUAAYA&#10;CAAAACEAOP0h/9YAAACUAQAACwAAAAAAAAAAAAAAAAAvAQAAX3JlbHMvLnJlbHNQSwECLQAUAAYA&#10;CAAAACEAombSIBwCAAA0BAAADgAAAAAAAAAAAAAAAAAuAgAAZHJzL2Uyb0RvYy54bWxQSwECLQAU&#10;AAYACAAAACEAQPNGwtwAAAAJAQAADwAAAAAAAAAAAAAAAAB2BAAAZHJzL2Rvd25yZXYueG1sUEsF&#10;BgAAAAAEAAQA8wAAAH8FAAAAAA==&#10;" o:allowincell="f" o:allowoverlap="f" strokeweight=".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695960</wp:posOffset>
                </wp:positionH>
                <wp:positionV relativeFrom="page">
                  <wp:posOffset>1998345</wp:posOffset>
                </wp:positionV>
                <wp:extent cx="4294505" cy="1485900"/>
                <wp:effectExtent l="0" t="0" r="10795" b="0"/>
                <wp:wrapNone/>
                <wp:docPr id="3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9450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A23" w:rsidRDefault="00833A23" w:rsidP="00833A23">
                            <w:pPr>
                              <w:pStyle w:val="Adressat"/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</w:t>
                            </w:r>
                          </w:p>
                          <w:p w:rsidR="00F07159" w:rsidRDefault="00F07159" w:rsidP="00833A23">
                            <w:pPr>
                              <w:pStyle w:val="Adressat"/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10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Büro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OB</w:t>
                            </w:r>
                          </w:p>
                          <w:p w:rsidR="00833A23" w:rsidRDefault="00833A23" w:rsidP="00833A23">
                            <w:pPr>
                              <w:pStyle w:val="Adressat"/>
                              <w:ind w:left="180"/>
                              <w:rPr>
                                <w:b/>
                              </w:rPr>
                            </w:pPr>
                          </w:p>
                          <w:p w:rsidR="00833A23" w:rsidRDefault="00833A23" w:rsidP="00833A23">
                            <w:pPr>
                              <w:pStyle w:val="Adressat"/>
                              <w:ind w:left="180"/>
                              <w:rPr>
                                <w:b/>
                              </w:rPr>
                            </w:pPr>
                          </w:p>
                          <w:p w:rsidR="00833A23" w:rsidRDefault="00833A23" w:rsidP="00833A23">
                            <w:pPr>
                              <w:pStyle w:val="Adressat"/>
                              <w:ind w:left="180"/>
                              <w:rPr>
                                <w:b/>
                              </w:rPr>
                            </w:pPr>
                          </w:p>
                          <w:p w:rsidR="00833A23" w:rsidRDefault="00833A23" w:rsidP="00833A23">
                            <w:pPr>
                              <w:pStyle w:val="Adressat"/>
                              <w:ind w:left="180"/>
                              <w:rPr>
                                <w:b/>
                              </w:rPr>
                            </w:pPr>
                          </w:p>
                          <w:p w:rsidR="00833A23" w:rsidRPr="00C129D6" w:rsidRDefault="00833A23" w:rsidP="00833A23">
                            <w:pPr>
                              <w:pStyle w:val="Adressat"/>
                              <w:ind w:left="18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54.8pt;margin-top:157.35pt;width:338.1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5p6ugIAAMQFAAAOAAAAZHJzL2Uyb0RvYy54bWysVNuOmzAQfa/Uf7D8znKpyQJastoNoaq0&#10;vUi7/QAHTLAKNrWdkG3Vf+/YhGQvL1VbHqzBHp85M3M8V9eHvkN7pjSXIsfhRYARE5Wsudjm+OtD&#10;6SUYaUNFTTspWI4fmcbXy7dvrsYhY5FsZVczhQBE6GwcctwaM2S+r6uW9VRfyIEJOGyk6qmBX7X1&#10;a0VHQO87PwqChT9KVQ9KVkxr2C2mQ7x0+E3DKvO5aTQzqMsxcDNuVW7d2NVfXtFsq+jQ8upIg/4F&#10;i55yAUFPUAU1FO0UfwXV80pJLRtzUcnel03DK+ZygGzC4EU29y0dmMsFiqOHU5n0/4OtPu2/KMTr&#10;HL/DSNAeWvTADqZhXY0iW51x0Bk43Q/gZg638gBddpnq4U5W3zQSctVSsWU3eoBq29PzllJybBmt&#10;gXBowfwnaBO0trib8aOsITLdGemwD43qbTWhPggCQuMeT80CdqiCTRKlJA5ijCo4C0kSp4Frp0+z&#10;+fqgtHnPZI+skWMF/Bw83d9pY+nQbHax0YQsedc5RXTi2QY4TjsQHK7aM0vDNfhnGqTrZJ0Qj0SL&#10;tUeCovBuyhXxFmV4GRfvitWqCH/ZuCHJWl7XTNgws9hC8mfNPMp+kslJblp2vLZwlpJW282qU2hP&#10;Qeyl+1zR4eTs5j+n4YoAubxIKYxIcBulXrlILj1SkthLL4PEC8L0Nl0EJCVF+TylOy7Yv6eExhyn&#10;cRRPAjuTfpFb4L7XudGs5wbGScf7HCcnJ5pZDa5F7VprKO8m+0kpLP1zKaDdc6OdYq1IJ7maw+bg&#10;XouTs1XzRtaPIGElQWCgUxiFYLRS/cBohLGSY/19RxXDqPsg4BnYGTQbajY2s0FFBVdzbDCazJWZ&#10;ZtVuUHzbAvL09oS8gafScCfiM4vjA4NR4XI5jjU7i57+O6/z8F3+BgAA//8DAFBLAwQUAAYACAAA&#10;ACEAmnefsuEAAAALAQAADwAAAGRycy9kb3ducmV2LnhtbEyPy07DMBBF90j8gzVI7KhdaPNqnKpC&#10;sEJCpGHRpRO7SdR4HGK3DX/PsILl1RzdeybfznZgFzP53qGE5UIAM9g43WMr4bN6fUiA+aBQq8Gh&#10;kfBtPGyL25tcZdpdsTSXfWgZlaDPlIQuhDHj3Dedscov3GiQbkc3WRUoTi3Xk7pSuR34oxARt6pH&#10;WujUaJ4705z2Zythd8Dypf96rz/KY9lXVSrwLTpJeX837zbAgpnDHwy/+qQOBTnV7ozas4GySCNC&#10;JTwtVzEwIuJknQKrJaxXSQy8yPn/H4ofAAAA//8DAFBLAQItABQABgAIAAAAIQC2gziS/gAAAOEB&#10;AAATAAAAAAAAAAAAAAAAAAAAAABbQ29udGVudF9UeXBlc10ueG1sUEsBAi0AFAAGAAgAAAAhADj9&#10;If/WAAAAlAEAAAsAAAAAAAAAAAAAAAAALwEAAF9yZWxzLy5yZWxzUEsBAi0AFAAGAAgAAAAhACMD&#10;mnq6AgAAxAUAAA4AAAAAAAAAAAAAAAAALgIAAGRycy9lMm9Eb2MueG1sUEsBAi0AFAAGAAgAAAAh&#10;AJp3n7LhAAAACwEAAA8AAAAAAAAAAAAAAAAAFAUAAGRycy9kb3ducmV2LnhtbFBLBQYAAAAABAAE&#10;APMAAAAiBgAAAAA=&#10;" filled="f" stroked="f">
                <o:lock v:ext="edit" aspectratio="t"/>
                <v:textbox inset="0,0,0,0">
                  <w:txbxContent>
                    <w:p w:rsidR="00833A23" w:rsidRDefault="00833A23" w:rsidP="00833A23">
                      <w:pPr>
                        <w:pStyle w:val="Adressat"/>
                        <w:ind w:left="18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</w:t>
                      </w:r>
                    </w:p>
                    <w:p w:rsidR="00F07159" w:rsidRDefault="00F07159" w:rsidP="00833A23">
                      <w:pPr>
                        <w:pStyle w:val="Adressat"/>
                        <w:ind w:left="18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10 </w:t>
                      </w:r>
                      <w:proofErr w:type="gramStart"/>
                      <w:r>
                        <w:rPr>
                          <w:b/>
                        </w:rPr>
                        <w:t>Büro</w:t>
                      </w:r>
                      <w:proofErr w:type="gramEnd"/>
                      <w:r>
                        <w:rPr>
                          <w:b/>
                        </w:rPr>
                        <w:t xml:space="preserve"> OB</w:t>
                      </w:r>
                    </w:p>
                    <w:p w:rsidR="00833A23" w:rsidRDefault="00833A23" w:rsidP="00833A23">
                      <w:pPr>
                        <w:pStyle w:val="Adressat"/>
                        <w:ind w:left="180"/>
                        <w:rPr>
                          <w:b/>
                        </w:rPr>
                      </w:pPr>
                    </w:p>
                    <w:p w:rsidR="00833A23" w:rsidRDefault="00833A23" w:rsidP="00833A23">
                      <w:pPr>
                        <w:pStyle w:val="Adressat"/>
                        <w:ind w:left="180"/>
                        <w:rPr>
                          <w:b/>
                        </w:rPr>
                      </w:pPr>
                    </w:p>
                    <w:p w:rsidR="00833A23" w:rsidRDefault="00833A23" w:rsidP="00833A23">
                      <w:pPr>
                        <w:pStyle w:val="Adressat"/>
                        <w:ind w:left="180"/>
                        <w:rPr>
                          <w:b/>
                        </w:rPr>
                      </w:pPr>
                    </w:p>
                    <w:p w:rsidR="00833A23" w:rsidRDefault="00833A23" w:rsidP="00833A23">
                      <w:pPr>
                        <w:pStyle w:val="Adressat"/>
                        <w:ind w:left="180"/>
                        <w:rPr>
                          <w:b/>
                        </w:rPr>
                      </w:pPr>
                    </w:p>
                    <w:p w:rsidR="00833A23" w:rsidRPr="00C129D6" w:rsidRDefault="00833A23" w:rsidP="00833A23">
                      <w:pPr>
                        <w:pStyle w:val="Adressat"/>
                        <w:ind w:left="180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5328919</wp:posOffset>
                </wp:positionV>
                <wp:extent cx="144145" cy="0"/>
                <wp:effectExtent l="0" t="0" r="27305" b="19050"/>
                <wp:wrapNone/>
                <wp:docPr id="2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7165B" id="Gerade Verbindung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7pt,419.6pt" to="28.3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JTKQIAAEwEAAAOAAAAZHJzL2Uyb0RvYy54bWysVMGO2yAQvVfqPyDuWdtZJ81acVaVnexl&#10;20babe8EsI2KAQGJE1X99w44SZv2UlXNgQwwPN68eXj5eOwlOnDrhFYlzu5SjLiimgnVlvjz62ay&#10;wMh5ohiRWvESn7jDj6u3b5aDKfhUd1oybhGAKFcMpsSd96ZIEkc73hN3pw1XsNlo2xMPU9smzJIB&#10;0HuZTNN0ngzaMmM15c7Baj1u4lXEbxpO/aemcdwjWWLg5uNo47gLY7JakqK1xHSCnmmQf2DRE6Hg&#10;0itUTTxBeyv+gOoFtdrpxt9R3Se6aQTlsQaoJkt/q+alI4bHWkAcZ64yuf8HSz8ethYJVuIpRor0&#10;0KInbgnj6Au3O6HYXrUoCzINxhWQXamtDYXSo3oxz5p+dUjpqiOq5ZHu68kARjyR3BwJE2fgst3w&#10;QTPIIXuvo2bHxvYBEtRAx9ia07U1/OgRhcUsz7N8hhG9bCWkuJwz1vknrnsUghJLoYJopCCHZ+eB&#10;OaReUsKy0hshZWy8VGgo8fx+lsYDTkvBwmZIc7bdVdKiAwnWib8gA4DdpAXkmrhuzGMQjZ6yeq9Y&#10;vKTjhK3PsSdCjjHgSBXugQqB5jkaPfPtIX1YL9aLfJJP5+tJntb15P2myifzTfZuVt/XVVVn3wPl&#10;LC86wRhXgfXFv1n+d/44v6TReVcHX+VJbtFj6UD28h9JxxaHro7+2Gl22tqgUug2WDYmn59XeBO/&#10;zmPWz4/A6gcAAAD//wMAUEsDBBQABgAIAAAAIQCgNEys3wAAAAkBAAAPAAAAZHJzL2Rvd25yZXYu&#10;eG1sTI/BSsNAEIbvgu+wjOBF7MZEa43ZFFkQD6WIjQeP2+yYpGZnY3bbxrd3BEGPM/PzzfcXy8n1&#10;4oBj6DwpuJolIJBqbztqFLxWj5cLECEasqb3hAq+MMCyPD0pTG79kV7wsImNYAiF3ChoYxxyKUPd&#10;ojNh5gckvr370ZnI49hIO5ojw10v0ySZS2c64g+tGVC3WH9s9o4pF7s3/eSqVD+vP31W7VZay5VS&#10;52fTwz2IiFP8C8OPPqtDyU5bvycbRK8gu+YqUcEiu0tBcOBmfgti+7uQZSH/Nyi/AQAA//8DAFBL&#10;AQItABQABgAIAAAAIQC2gziS/gAAAOEBAAATAAAAAAAAAAAAAAAAAAAAAABbQ29udGVudF9UeXBl&#10;c10ueG1sUEsBAi0AFAAGAAgAAAAhADj9If/WAAAAlAEAAAsAAAAAAAAAAAAAAAAALwEAAF9yZWxz&#10;Ly5yZWxzUEsBAi0AFAAGAAgAAAAhANRcklMpAgAATAQAAA4AAAAAAAAAAAAAAAAALgIAAGRycy9l&#10;Mm9Eb2MueG1sUEsBAi0AFAAGAAgAAAAhAKA0TKzfAAAACQEAAA8AAAAAAAAAAAAAAAAAgwQAAGRy&#10;cy9kb3ducmV2LnhtbFBLBQYAAAAABAAEAPMAAACPBQAAAAA=&#10;" strokeweight=".5pt">
                <v:stroke dashstyle="dash"/>
                <w10:wrap anchorx="page" anchory="page"/>
              </v:line>
            </w:pict>
          </mc:Fallback>
        </mc:AlternateContent>
      </w:r>
      <w:r w:rsidR="00833A23" w:rsidRPr="00062145">
        <w:rPr>
          <w:rFonts w:cs="Arial"/>
          <w:sz w:val="24"/>
        </w:rPr>
        <w:t xml:space="preserve">Duisburg, </w:t>
      </w:r>
      <w:r w:rsidR="002B59CE">
        <w:rPr>
          <w:rFonts w:cs="Arial"/>
          <w:sz w:val="24"/>
        </w:rPr>
        <w:t>19</w:t>
      </w:r>
      <w:r w:rsidR="00FC10ED">
        <w:rPr>
          <w:rFonts w:cs="Arial"/>
          <w:sz w:val="24"/>
        </w:rPr>
        <w:t>.02</w:t>
      </w:r>
      <w:r w:rsidR="00AF6963">
        <w:rPr>
          <w:rFonts w:cs="Arial"/>
          <w:sz w:val="24"/>
        </w:rPr>
        <w:t>.</w:t>
      </w:r>
      <w:r w:rsidR="00FC10ED">
        <w:rPr>
          <w:rFonts w:cs="Arial"/>
          <w:sz w:val="24"/>
        </w:rPr>
        <w:t>20</w:t>
      </w:r>
      <w:r w:rsidR="00AF6963">
        <w:rPr>
          <w:rFonts w:cs="Arial"/>
          <w:sz w:val="24"/>
        </w:rPr>
        <w:t>18</w:t>
      </w:r>
    </w:p>
    <w:p w:rsidR="00AF6963" w:rsidRDefault="00AF6963" w:rsidP="00AF6963">
      <w:pPr>
        <w:spacing w:after="0"/>
        <w:rPr>
          <w:rFonts w:ascii="CorpoS" w:hAnsi="CorpoS" w:cs="Arial"/>
          <w:sz w:val="24"/>
          <w:szCs w:val="24"/>
        </w:rPr>
      </w:pPr>
    </w:p>
    <w:p w:rsidR="00B974A5" w:rsidRDefault="00B974A5" w:rsidP="00AF6963">
      <w:pPr>
        <w:spacing w:after="0"/>
        <w:rPr>
          <w:rFonts w:ascii="CorpoS" w:hAnsi="CorpoS"/>
          <w:sz w:val="24"/>
          <w:szCs w:val="24"/>
        </w:rPr>
      </w:pPr>
    </w:p>
    <w:p w:rsidR="00443FDF" w:rsidRDefault="00B974A5" w:rsidP="00AF6963">
      <w:pPr>
        <w:spacing w:after="0"/>
        <w:rPr>
          <w:rFonts w:ascii="CorpoS" w:hAnsi="CorpoS"/>
          <w:sz w:val="24"/>
          <w:szCs w:val="24"/>
        </w:rPr>
      </w:pPr>
      <w:r>
        <w:rPr>
          <w:rFonts w:ascii="CorpoS" w:hAnsi="CorpoS"/>
          <w:sz w:val="24"/>
          <w:szCs w:val="24"/>
        </w:rPr>
        <w:t xml:space="preserve">Anfrage </w:t>
      </w:r>
      <w:r w:rsidR="00443FDF">
        <w:rPr>
          <w:rFonts w:ascii="CorpoS" w:hAnsi="CorpoS"/>
          <w:sz w:val="24"/>
          <w:szCs w:val="24"/>
        </w:rPr>
        <w:t>an den Personal- und Verwaltungsausschuss</w:t>
      </w:r>
      <w:r w:rsidR="00443FDF" w:rsidRPr="00062145">
        <w:rPr>
          <w:rFonts w:ascii="CorpoS" w:hAnsi="CorpoS"/>
          <w:sz w:val="24"/>
          <w:szCs w:val="24"/>
        </w:rPr>
        <w:t xml:space="preserve"> </w:t>
      </w:r>
      <w:r w:rsidR="00443FDF">
        <w:rPr>
          <w:rFonts w:ascii="CorpoS" w:hAnsi="CorpoS"/>
          <w:sz w:val="24"/>
          <w:szCs w:val="24"/>
        </w:rPr>
        <w:t xml:space="preserve">am </w:t>
      </w:r>
      <w:r w:rsidR="00250847">
        <w:rPr>
          <w:rFonts w:ascii="CorpoS" w:hAnsi="CorpoS"/>
          <w:sz w:val="24"/>
          <w:szCs w:val="24"/>
        </w:rPr>
        <w:t>23</w:t>
      </w:r>
      <w:r w:rsidR="00443FDF">
        <w:rPr>
          <w:rFonts w:ascii="CorpoS" w:hAnsi="CorpoS"/>
          <w:sz w:val="24"/>
          <w:szCs w:val="24"/>
        </w:rPr>
        <w:t>.02.2018 und</w:t>
      </w:r>
    </w:p>
    <w:p w:rsidR="00470941" w:rsidRPr="00062145" w:rsidRDefault="00443FDF" w:rsidP="00AF6963">
      <w:pPr>
        <w:spacing w:after="0"/>
        <w:rPr>
          <w:rFonts w:ascii="CorpoS" w:hAnsi="CorpoS"/>
          <w:sz w:val="24"/>
          <w:szCs w:val="24"/>
        </w:rPr>
      </w:pPr>
      <w:r>
        <w:rPr>
          <w:rFonts w:ascii="CorpoS" w:hAnsi="CorpoS"/>
          <w:sz w:val="24"/>
          <w:szCs w:val="24"/>
        </w:rPr>
        <w:t xml:space="preserve">an den </w:t>
      </w:r>
      <w:r w:rsidR="00434285">
        <w:rPr>
          <w:rFonts w:ascii="CorpoS" w:hAnsi="CorpoS"/>
          <w:sz w:val="24"/>
          <w:szCs w:val="24"/>
        </w:rPr>
        <w:t>Vergabe</w:t>
      </w:r>
      <w:r>
        <w:rPr>
          <w:rFonts w:ascii="CorpoS" w:hAnsi="CorpoS"/>
          <w:sz w:val="24"/>
          <w:szCs w:val="24"/>
        </w:rPr>
        <w:t xml:space="preserve">ausschuss am </w:t>
      </w:r>
      <w:r w:rsidR="00250847">
        <w:rPr>
          <w:rFonts w:ascii="CorpoS" w:hAnsi="CorpoS"/>
          <w:sz w:val="24"/>
          <w:szCs w:val="24"/>
        </w:rPr>
        <w:t>27</w:t>
      </w:r>
      <w:r w:rsidR="00434285">
        <w:rPr>
          <w:rFonts w:ascii="CorpoS" w:hAnsi="CorpoS"/>
          <w:sz w:val="24"/>
          <w:szCs w:val="24"/>
        </w:rPr>
        <w:t>.02</w:t>
      </w:r>
      <w:r>
        <w:rPr>
          <w:rFonts w:ascii="CorpoS" w:hAnsi="CorpoS"/>
          <w:sz w:val="24"/>
          <w:szCs w:val="24"/>
        </w:rPr>
        <w:t>.2018</w:t>
      </w:r>
      <w:r w:rsidR="0096624A">
        <w:rPr>
          <w:rFonts w:ascii="CorpoS" w:hAnsi="CorpoS"/>
          <w:sz w:val="24"/>
          <w:szCs w:val="24"/>
        </w:rPr>
        <w:br/>
      </w:r>
    </w:p>
    <w:p w:rsidR="00951B8D" w:rsidRPr="002813D8" w:rsidRDefault="00371688" w:rsidP="00951B8D">
      <w:pPr>
        <w:pStyle w:val="Default"/>
      </w:pPr>
      <w:bookmarkStart w:id="0" w:name="_GoBack"/>
      <w:r>
        <w:rPr>
          <w:b/>
          <w:bCs/>
        </w:rPr>
        <w:t>Auflistung externer Beratungsleistungen</w:t>
      </w:r>
      <w:r w:rsidR="00434285">
        <w:rPr>
          <w:b/>
          <w:bCs/>
        </w:rPr>
        <w:t xml:space="preserve"> </w:t>
      </w:r>
      <w:r w:rsidR="00D00C5B">
        <w:rPr>
          <w:b/>
          <w:bCs/>
        </w:rPr>
        <w:t xml:space="preserve"> </w:t>
      </w:r>
    </w:p>
    <w:bookmarkEnd w:id="0"/>
    <w:p w:rsidR="00125015" w:rsidRDefault="00125015" w:rsidP="008654FF">
      <w:pPr>
        <w:spacing w:after="0" w:line="240" w:lineRule="auto"/>
        <w:rPr>
          <w:rFonts w:ascii="CorpoS" w:hAnsi="CorpoS"/>
          <w:b/>
          <w:sz w:val="24"/>
          <w:szCs w:val="24"/>
        </w:rPr>
      </w:pPr>
    </w:p>
    <w:p w:rsidR="00D500FD" w:rsidRDefault="00745F3C" w:rsidP="0096624A">
      <w:r>
        <w:t>In zunehmendem Maße werden externe Beratungsleistungen</w:t>
      </w:r>
      <w:r w:rsidR="00984803">
        <w:t xml:space="preserve"> von der Stadt</w:t>
      </w:r>
      <w:r w:rsidR="00FC10ED">
        <w:t xml:space="preserve"> Duisburg</w:t>
      </w:r>
      <w:r>
        <w:t xml:space="preserve"> in Anspruch genommen</w:t>
      </w:r>
      <w:r w:rsidR="00984803">
        <w:t xml:space="preserve">, was </w:t>
      </w:r>
      <w:r w:rsidR="00FC10ED">
        <w:t xml:space="preserve">wiederum </w:t>
      </w:r>
      <w:r w:rsidR="00984803">
        <w:t xml:space="preserve">zu einer Steigerung der Sachkosten im städtischen Haushalt führt. </w:t>
      </w:r>
      <w:r w:rsidR="00B974A5">
        <w:t>Erfahrungsgemäß sind e</w:t>
      </w:r>
      <w:r w:rsidR="00984803">
        <w:t>xterne Vergaben</w:t>
      </w:r>
      <w:r w:rsidR="00B974A5">
        <w:t xml:space="preserve"> aufgrund</w:t>
      </w:r>
      <w:r w:rsidR="00984803">
        <w:t xml:space="preserve"> anfallender Umsatzbesteuerung und Gewinnmargen sowie Zusatzkosten durch interne </w:t>
      </w:r>
      <w:proofErr w:type="spellStart"/>
      <w:r w:rsidR="00984803">
        <w:t>Controllingleistungen</w:t>
      </w:r>
      <w:proofErr w:type="spellEnd"/>
      <w:r w:rsidR="00984803">
        <w:t xml:space="preserve"> </w:t>
      </w:r>
      <w:r w:rsidR="00B974A5">
        <w:t>etwa</w:t>
      </w:r>
      <w:r w:rsidR="00984803">
        <w:t xml:space="preserve"> ein Drittel teu</w:t>
      </w:r>
      <w:r w:rsidR="00B974A5">
        <w:t>r</w:t>
      </w:r>
      <w:r w:rsidR="00984803">
        <w:t xml:space="preserve">er als die </w:t>
      </w:r>
      <w:r w:rsidR="004868EE">
        <w:t>Umsetzung mit eigenem Personal.</w:t>
      </w:r>
    </w:p>
    <w:p w:rsidR="0096624A" w:rsidRDefault="0096624A" w:rsidP="0096624A">
      <w:r>
        <w:t xml:space="preserve">Vor </w:t>
      </w:r>
      <w:r w:rsidR="00F915B1">
        <w:t>diesem</w:t>
      </w:r>
      <w:r>
        <w:t xml:space="preserve"> Hintergrund </w:t>
      </w:r>
      <w:r w:rsidR="00F915B1">
        <w:t>bitten wir um Beantwortung folgender Fragen</w:t>
      </w:r>
      <w:r>
        <w:t>:</w:t>
      </w:r>
    </w:p>
    <w:p w:rsidR="00293E85" w:rsidRDefault="004A5B95" w:rsidP="00FC10ED">
      <w:pPr>
        <w:pStyle w:val="Listenabsatz"/>
        <w:numPr>
          <w:ilvl w:val="0"/>
          <w:numId w:val="6"/>
        </w:numPr>
      </w:pPr>
      <w:r>
        <w:t>W</w:t>
      </w:r>
      <w:r w:rsidR="00D4128F">
        <w:t xml:space="preserve">ie viele externe Beauftragungen von Planungsleistungen, </w:t>
      </w:r>
      <w:r w:rsidR="00293E85">
        <w:t xml:space="preserve">Ingenieurleistungen, Gutachten </w:t>
      </w:r>
      <w:r w:rsidR="00745F3C">
        <w:t>(</w:t>
      </w:r>
      <w:r w:rsidR="00293E85">
        <w:t>z.B. Verkehr, Recht etc.), Organisationsbetrachtungen, Schulungskonzepte, Moderationen, Befragungen, Machbarkeitsstudien, Evaluationen, Personalfindung, IT-Dienstleistungen</w:t>
      </w:r>
      <w:r w:rsidR="00D4128F">
        <w:t xml:space="preserve"> usw. ab 10.000 Euro </w:t>
      </w:r>
      <w:r w:rsidR="00293E85">
        <w:t xml:space="preserve">wurden im Jahr </w:t>
      </w:r>
      <w:r w:rsidR="00B974A5">
        <w:t xml:space="preserve">2015, 2016 und </w:t>
      </w:r>
      <w:r w:rsidR="00293E85">
        <w:t xml:space="preserve">2017 </w:t>
      </w:r>
      <w:r w:rsidR="00984803">
        <w:t xml:space="preserve">für die Stadt </w:t>
      </w:r>
      <w:r w:rsidR="00293E85">
        <w:t>durchgeführt?</w:t>
      </w:r>
    </w:p>
    <w:p w:rsidR="00D4128F" w:rsidRDefault="00D4128F" w:rsidP="00F915B1">
      <w:pPr>
        <w:pStyle w:val="Listenabsatz"/>
        <w:numPr>
          <w:ilvl w:val="0"/>
          <w:numId w:val="6"/>
        </w:numPr>
      </w:pPr>
      <w:r>
        <w:t>Aus welchen Gründen</w:t>
      </w:r>
      <w:r w:rsidR="00745F3C">
        <w:t xml:space="preserve"> </w:t>
      </w:r>
      <w:r w:rsidR="00FC10ED">
        <w:t xml:space="preserve">(kein geeignetes Personal/Fachwissen vorhanden, keine freien Personalkapazitäten, Sachverständigentätigkeit, Sonderaufgabe, Wirtschaftlichkeit etc.) </w:t>
      </w:r>
      <w:r>
        <w:t xml:space="preserve">wurden diese </w:t>
      </w:r>
      <w:r w:rsidR="00745F3C">
        <w:t xml:space="preserve">jeweiligen </w:t>
      </w:r>
      <w:r>
        <w:t>externen Beauftragungen ausgeführt?</w:t>
      </w:r>
    </w:p>
    <w:p w:rsidR="0096624A" w:rsidRDefault="00745F3C" w:rsidP="00F915B1">
      <w:pPr>
        <w:pStyle w:val="Listenabsatz"/>
        <w:numPr>
          <w:ilvl w:val="0"/>
          <w:numId w:val="6"/>
        </w:numPr>
      </w:pPr>
      <w:r>
        <w:t>Welche</w:t>
      </w:r>
      <w:r w:rsidR="00D4128F">
        <w:t xml:space="preserve"> dieser externen Beauftragungen</w:t>
      </w:r>
      <w:r>
        <w:t xml:space="preserve"> hätten </w:t>
      </w:r>
      <w:r w:rsidR="005D17B3">
        <w:t xml:space="preserve">prinzipiell </w:t>
      </w:r>
      <w:r>
        <w:t>durch städtisches Personal durchgeführt werden können?</w:t>
      </w:r>
      <w:r w:rsidR="00B974A5">
        <w:t xml:space="preserve"> Wie viel zusätzliches Personal wäre hierzu notwendig?</w:t>
      </w:r>
    </w:p>
    <w:p w:rsidR="00745F3C" w:rsidRDefault="00745F3C" w:rsidP="00F915B1">
      <w:pPr>
        <w:pStyle w:val="Listenabsatz"/>
        <w:numPr>
          <w:ilvl w:val="0"/>
          <w:numId w:val="6"/>
        </w:numPr>
      </w:pPr>
      <w:r>
        <w:t xml:space="preserve">Wie hoch wäre die Kostenersparnis </w:t>
      </w:r>
      <w:r w:rsidR="00FC10ED">
        <w:t xml:space="preserve">für den Haushalt </w:t>
      </w:r>
      <w:r>
        <w:t>bei Durchführung der Aufgabenwahrnehmung durch internes Personal?</w:t>
      </w:r>
    </w:p>
    <w:p w:rsidR="00951B8D" w:rsidRPr="006817B1" w:rsidRDefault="00951B8D" w:rsidP="00951B8D">
      <w:pPr>
        <w:pStyle w:val="Default"/>
      </w:pPr>
    </w:p>
    <w:p w:rsidR="00A979FC" w:rsidRPr="006817B1" w:rsidRDefault="00AC6361" w:rsidP="00951B8D">
      <w:pPr>
        <w:rPr>
          <w:sz w:val="24"/>
          <w:szCs w:val="24"/>
        </w:rPr>
      </w:pPr>
      <w:r w:rsidRPr="009A456B">
        <w:rPr>
          <w:szCs w:val="24"/>
        </w:rPr>
        <w:t xml:space="preserve">Gez. </w:t>
      </w:r>
      <w:r w:rsidR="00B974A5">
        <w:rPr>
          <w:szCs w:val="24"/>
        </w:rPr>
        <w:t>Binali Demir</w:t>
      </w:r>
      <w:r w:rsidR="0096624A">
        <w:rPr>
          <w:sz w:val="24"/>
          <w:szCs w:val="24"/>
        </w:rPr>
        <w:br/>
      </w:r>
    </w:p>
    <w:sectPr w:rsidR="00A979FC" w:rsidRPr="006817B1" w:rsidSect="00E97D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55" w:right="907" w:bottom="680" w:left="1276" w:header="680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56E" w:rsidRDefault="00A0356E">
      <w:pPr>
        <w:spacing w:after="0" w:line="240" w:lineRule="auto"/>
      </w:pPr>
      <w:r>
        <w:separator/>
      </w:r>
    </w:p>
  </w:endnote>
  <w:endnote w:type="continuationSeparator" w:id="0">
    <w:p w:rsidR="00A0356E" w:rsidRDefault="00A03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E8" w:rsidRDefault="00E97DE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E8" w:rsidRDefault="00E97DE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E8" w:rsidRDefault="00E97DE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56E" w:rsidRDefault="00A0356E">
      <w:pPr>
        <w:spacing w:after="0" w:line="240" w:lineRule="auto"/>
      </w:pPr>
      <w:r>
        <w:separator/>
      </w:r>
    </w:p>
  </w:footnote>
  <w:footnote w:type="continuationSeparator" w:id="0">
    <w:p w:rsidR="00A0356E" w:rsidRDefault="00A03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E8" w:rsidRDefault="00E97DE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E8" w:rsidRDefault="00E97DE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E8" w:rsidRDefault="002C58FC" w:rsidP="00E97DE8">
    <w:pPr>
      <w:pStyle w:val="Kopfzeile"/>
      <w:tabs>
        <w:tab w:val="clear" w:pos="227"/>
        <w:tab w:val="clear" w:pos="4536"/>
        <w:tab w:val="clear" w:pos="9072"/>
        <w:tab w:val="center" w:pos="-4860"/>
      </w:tabs>
      <w:spacing w:after="0" w:line="240" w:lineRule="auto"/>
      <w:ind w:right="-177"/>
      <w:jc w:val="right"/>
    </w:pPr>
    <w:r>
      <w:rPr>
        <w:noProof/>
      </w:rPr>
      <mc:AlternateContent>
        <mc:Choice Requires="wps">
          <w:drawing>
            <wp:anchor distT="0" distB="107950" distL="114300" distR="114300" simplePos="0" relativeHeight="251657728" behindDoc="0" locked="0" layoutInCell="1" allowOverlap="0">
              <wp:simplePos x="0" y="0"/>
              <wp:positionH relativeFrom="page">
                <wp:posOffset>4925060</wp:posOffset>
              </wp:positionH>
              <wp:positionV relativeFrom="page">
                <wp:posOffset>1548130</wp:posOffset>
              </wp:positionV>
              <wp:extent cx="2059940" cy="2051685"/>
              <wp:effectExtent l="0" t="0" r="16510" b="5715"/>
              <wp:wrapTopAndBottom/>
              <wp:docPr id="6" name="Textfeld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059940" cy="2051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7DE8" w:rsidRPr="00014D11" w:rsidRDefault="00A979FC" w:rsidP="00E97DE8">
                          <w:pPr>
                            <w:pStyle w:val="Firmierungsblock"/>
                            <w:tabs>
                              <w:tab w:val="clear" w:pos="227"/>
                            </w:tabs>
                            <w:ind w:left="3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14D1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Geschäftsstelle</w:t>
                          </w: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cr/>
                          </w: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cr/>
                          </w:r>
                          <w:proofErr w:type="spellStart"/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Gravelottestr</w:t>
                          </w:r>
                          <w:proofErr w:type="spellEnd"/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 28</w:t>
                          </w: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cr/>
                            <w:t>47053 Duisburg</w:t>
                          </w:r>
                        </w:p>
                        <w:p w:rsidR="00E97DE8" w:rsidRPr="00014D11" w:rsidRDefault="00A979FC" w:rsidP="00E97DE8">
                          <w:pPr>
                            <w:pStyle w:val="Firmierungsblock"/>
                            <w:tabs>
                              <w:tab w:val="clear" w:pos="227"/>
                            </w:tabs>
                            <w:ind w:left="3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Telefon 02 03 / 9 30 86 92</w:t>
                          </w: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cr/>
                            <w:t>Telefax 02 03 / 9 30 86 94</w:t>
                          </w:r>
                        </w:p>
                        <w:p w:rsidR="00E97DE8" w:rsidRPr="00014D11" w:rsidRDefault="00A979FC" w:rsidP="00E97DE8">
                          <w:pPr>
                            <w:pStyle w:val="Firmierungsblock"/>
                            <w:tabs>
                              <w:tab w:val="clear" w:pos="227"/>
                            </w:tabs>
                            <w:ind w:left="3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buero@linksfraktion-duisburg.de</w:t>
                          </w: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cr/>
                            <w:t>www.linksfraktion-duisburg.de</w:t>
                          </w:r>
                        </w:p>
                        <w:p w:rsidR="00E97DE8" w:rsidRPr="00014D11" w:rsidRDefault="00A979FC" w:rsidP="00E97DE8">
                          <w:pPr>
                            <w:pStyle w:val="Firmierungsblock"/>
                            <w:tabs>
                              <w:tab w:val="clear" w:pos="227"/>
                            </w:tabs>
                            <w:ind w:left="3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Stadtsparkasse Duisburg</w:t>
                          </w: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c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IBAN: DE173505000</w:t>
                          </w:r>
                          <w:r w:rsidRPr="006F2C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0200020055  BIC: DUISDE33XXX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8" type="#_x0000_t202" style="position:absolute;left:0;text-align:left;margin-left:387.8pt;margin-top:121.9pt;width:162.2pt;height:161.5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WGswIAAL0FAAAOAAAAZHJzL2Uyb0RvYy54bWysVG1vmzAQ/j5p/8Hyd8rLCAVUUrUhTJO6&#10;F6ndD3DABGtgM9sJdNX++84mJG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ZTjCiJMOWvRAR13TtkKRqc7QqxSc7ntw0+OtGKHLlqnq70T5TSEuVg3hW3qjeqi2OT1tSSmGhpIK&#10;EvYNmHuGNkErg7sZPooKIpOdFhZ7rGVnqgn1QRAQGvd4bBZkh0rYDLxFkoRwVMIZLPwoXtgYJJ2v&#10;91Lp91R0yBgZlpCfhSf7O6VNOiSdXUw0LgrWtlYRLX+2AY7TDgSHq+bMpGEb/JR4yTpex6ETBtHa&#10;Cb08d26KVehEhX+5yN/lq1Xu/zRx/TBtWFVRbsLMYvPDP2vmQfaTTI5yU6JllYEzKSm53axaifYE&#10;xF7Y71CQMzf3eRq2CMDlBSU/CL3bIHGKKL50wiJcOMmlFzuen9wmkRcmYV48p3THOP13SmjIcLII&#10;FpPAfsvNs99rbiTtmIZx0rIuw/HRiaRGg2te2dZqwtrJPiuFSf9UCmj33GirWCPSSa563IyAYmS8&#10;EdUjaFcKUBaoEGYgGI2QPzAaYJ5kWH3fEUkxaj9w0L8ZPrMhZ2MzG4SXcDXDGqPJXOlpSO16ybYN&#10;IE+PjosbeCM1s+o9ZXF4WTAjLInDPDND6HxtvU5Td/kLAAD//wMAUEsDBBQABgAIAAAAIQAlowHJ&#10;4QAAAAwBAAAPAAAAZHJzL2Rvd25yZXYueG1sTI/BTsMwEETvSPyDtUjcqN1CXRriVBWCExIiDQeO&#10;TrxNrMbrELtt+HvcExxXO5p5L99MrmcnHIP1pGA+E8CQGm8stQo+q9e7R2AhajK694QKfjDApri+&#10;ynVm/JlKPO1iy1IJhUwr6GIcMs5D06HTYeYHpPTb+9HpmM6x5WbU51Tuer4QQnKnLaWFTg/43GFz&#10;2B2dgu0XlS/2+73+KPelraq1oDd5UOr2Zto+AYs4xb8wXPATOhSJqfZHMoH1ClarpUxRBYuH++Rw&#10;ScyFSHq1gqWUa+BFzv9LFL8AAAD//wMAUEsBAi0AFAAGAAgAAAAhALaDOJL+AAAA4QEAABMAAAAA&#10;AAAAAAAAAAAAAAAAAFtDb250ZW50X1R5cGVzXS54bWxQSwECLQAUAAYACAAAACEAOP0h/9YAAACU&#10;AQAACwAAAAAAAAAAAAAAAAAvAQAAX3JlbHMvLnJlbHNQSwECLQAUAAYACAAAACEAI42FhrMCAAC9&#10;BQAADgAAAAAAAAAAAAAAAAAuAgAAZHJzL2Uyb0RvYy54bWxQSwECLQAUAAYACAAAACEAJaMByeEA&#10;AAAMAQAADwAAAAAAAAAAAAAAAAANBQAAZHJzL2Rvd25yZXYueG1sUEsFBgAAAAAEAAQA8wAAABsG&#10;AAAAAA==&#10;" o:allowoverlap="f" filled="f" stroked="f">
              <o:lock v:ext="edit" aspectratio="t"/>
              <v:textbox inset="0,0,0,0">
                <w:txbxContent>
                  <w:p w:rsidR="00E97DE8" w:rsidRPr="00014D11" w:rsidRDefault="00A979FC" w:rsidP="00E97DE8">
                    <w:pPr>
                      <w:pStyle w:val="Firmierungsblock"/>
                      <w:tabs>
                        <w:tab w:val="clear" w:pos="227"/>
                      </w:tabs>
                      <w:ind w:left="3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14D11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Geschäftsstelle</w:t>
                    </w: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cr/>
                    </w: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cr/>
                    </w:r>
                    <w:proofErr w:type="spellStart"/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t>Gravelottestr</w:t>
                    </w:r>
                    <w:proofErr w:type="spellEnd"/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t>. 28</w:t>
                    </w: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cr/>
                      <w:t>47053 Duisburg</w:t>
                    </w:r>
                  </w:p>
                  <w:p w:rsidR="00E97DE8" w:rsidRPr="00014D11" w:rsidRDefault="00A979FC" w:rsidP="00E97DE8">
                    <w:pPr>
                      <w:pStyle w:val="Firmierungsblock"/>
                      <w:tabs>
                        <w:tab w:val="clear" w:pos="227"/>
                      </w:tabs>
                      <w:ind w:left="3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t>Telefon 02 03 / 9 30 86 92</w:t>
                    </w: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cr/>
                      <w:t>Telefax 02 03 / 9 30 86 94</w:t>
                    </w:r>
                  </w:p>
                  <w:p w:rsidR="00E97DE8" w:rsidRPr="00014D11" w:rsidRDefault="00A979FC" w:rsidP="00E97DE8">
                    <w:pPr>
                      <w:pStyle w:val="Firmierungsblock"/>
                      <w:tabs>
                        <w:tab w:val="clear" w:pos="227"/>
                      </w:tabs>
                      <w:ind w:left="3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t>buero@linksfraktion-duisburg.de</w:t>
                    </w: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cr/>
                      <w:t>www.linksfraktion-duisburg.de</w:t>
                    </w:r>
                  </w:p>
                  <w:p w:rsidR="00E97DE8" w:rsidRPr="00014D11" w:rsidRDefault="00A979FC" w:rsidP="00E97DE8">
                    <w:pPr>
                      <w:pStyle w:val="Firmierungsblock"/>
                      <w:tabs>
                        <w:tab w:val="clear" w:pos="227"/>
                      </w:tabs>
                      <w:ind w:left="3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t>Stadtsparkasse Duisburg</w:t>
                    </w: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cr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IBAN: DE173505000</w:t>
                    </w:r>
                    <w:r w:rsidRPr="006F2C2B">
                      <w:rPr>
                        <w:rFonts w:ascii="Arial" w:hAnsi="Arial" w:cs="Arial"/>
                        <w:sz w:val="18"/>
                        <w:szCs w:val="18"/>
                      </w:rPr>
                      <w:t>0200020055  BIC: DUISDE33XXX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951B8D">
      <w:rPr>
        <w:noProof/>
      </w:rPr>
      <w:drawing>
        <wp:inline distT="0" distB="0" distL="0" distR="0">
          <wp:extent cx="2061845" cy="784860"/>
          <wp:effectExtent l="0" t="0" r="0" b="0"/>
          <wp:docPr id="1" name="Grafik 5" descr="DieLinkeRF_cmyc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DieLinkeRF_cmyc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050EC"/>
    <w:multiLevelType w:val="hybridMultilevel"/>
    <w:tmpl w:val="6792AC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C24BB"/>
    <w:multiLevelType w:val="hybridMultilevel"/>
    <w:tmpl w:val="020286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54C22"/>
    <w:multiLevelType w:val="hybridMultilevel"/>
    <w:tmpl w:val="E578DB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23A1F"/>
    <w:multiLevelType w:val="hybridMultilevel"/>
    <w:tmpl w:val="D25A6D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03A66"/>
    <w:multiLevelType w:val="hybridMultilevel"/>
    <w:tmpl w:val="20E08D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97FCC"/>
    <w:multiLevelType w:val="hybridMultilevel"/>
    <w:tmpl w:val="F336F8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45"/>
    <w:rsid w:val="00000B3D"/>
    <w:rsid w:val="00062145"/>
    <w:rsid w:val="00125015"/>
    <w:rsid w:val="001957D4"/>
    <w:rsid w:val="001C4FD1"/>
    <w:rsid w:val="001F7951"/>
    <w:rsid w:val="00250847"/>
    <w:rsid w:val="00293E85"/>
    <w:rsid w:val="00296833"/>
    <w:rsid w:val="002B59CE"/>
    <w:rsid w:val="002C58FC"/>
    <w:rsid w:val="002D5F10"/>
    <w:rsid w:val="003124E8"/>
    <w:rsid w:val="00371688"/>
    <w:rsid w:val="00381CDE"/>
    <w:rsid w:val="00400217"/>
    <w:rsid w:val="00434285"/>
    <w:rsid w:val="00443FDF"/>
    <w:rsid w:val="00470941"/>
    <w:rsid w:val="004838EE"/>
    <w:rsid w:val="004868EE"/>
    <w:rsid w:val="004A5B95"/>
    <w:rsid w:val="00564263"/>
    <w:rsid w:val="00573A37"/>
    <w:rsid w:val="00574513"/>
    <w:rsid w:val="005D17B3"/>
    <w:rsid w:val="0061622D"/>
    <w:rsid w:val="006817B1"/>
    <w:rsid w:val="006A00CE"/>
    <w:rsid w:val="006F08C2"/>
    <w:rsid w:val="006F748E"/>
    <w:rsid w:val="00736C07"/>
    <w:rsid w:val="00745F3C"/>
    <w:rsid w:val="0075167C"/>
    <w:rsid w:val="00752900"/>
    <w:rsid w:val="0075712C"/>
    <w:rsid w:val="00767651"/>
    <w:rsid w:val="007C7FE9"/>
    <w:rsid w:val="007E37C5"/>
    <w:rsid w:val="00832612"/>
    <w:rsid w:val="00833A23"/>
    <w:rsid w:val="00846DFB"/>
    <w:rsid w:val="008654FF"/>
    <w:rsid w:val="00876D26"/>
    <w:rsid w:val="0089196C"/>
    <w:rsid w:val="008E4BDC"/>
    <w:rsid w:val="008F1F8D"/>
    <w:rsid w:val="008F5E2A"/>
    <w:rsid w:val="008F685B"/>
    <w:rsid w:val="00925578"/>
    <w:rsid w:val="00936CF0"/>
    <w:rsid w:val="00951B8D"/>
    <w:rsid w:val="0096624A"/>
    <w:rsid w:val="0098476E"/>
    <w:rsid w:val="00984803"/>
    <w:rsid w:val="009A456B"/>
    <w:rsid w:val="00A0356E"/>
    <w:rsid w:val="00A707B8"/>
    <w:rsid w:val="00A979FC"/>
    <w:rsid w:val="00AC6361"/>
    <w:rsid w:val="00AF6963"/>
    <w:rsid w:val="00B36BA2"/>
    <w:rsid w:val="00B64271"/>
    <w:rsid w:val="00B974A5"/>
    <w:rsid w:val="00BC13C9"/>
    <w:rsid w:val="00C01678"/>
    <w:rsid w:val="00C3046D"/>
    <w:rsid w:val="00C435DB"/>
    <w:rsid w:val="00C558CD"/>
    <w:rsid w:val="00C601FD"/>
    <w:rsid w:val="00D00C5B"/>
    <w:rsid w:val="00D33301"/>
    <w:rsid w:val="00D4128F"/>
    <w:rsid w:val="00D4762F"/>
    <w:rsid w:val="00D500FD"/>
    <w:rsid w:val="00DE3AB2"/>
    <w:rsid w:val="00DF6468"/>
    <w:rsid w:val="00E023A2"/>
    <w:rsid w:val="00E566A2"/>
    <w:rsid w:val="00E97DE8"/>
    <w:rsid w:val="00F07159"/>
    <w:rsid w:val="00F42E6A"/>
    <w:rsid w:val="00F915B1"/>
    <w:rsid w:val="00FC10ED"/>
    <w:rsid w:val="00FD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49644362-3A18-4484-85DB-DD3D8660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33A23"/>
    <w:pPr>
      <w:tabs>
        <w:tab w:val="left" w:pos="227"/>
        <w:tab w:val="center" w:pos="4536"/>
        <w:tab w:val="right" w:pos="9072"/>
      </w:tabs>
      <w:spacing w:after="113" w:line="230" w:lineRule="exact"/>
    </w:pPr>
    <w:rPr>
      <w:rFonts w:ascii="CorpoS" w:hAnsi="CorpoS"/>
      <w:szCs w:val="24"/>
    </w:rPr>
  </w:style>
  <w:style w:type="character" w:customStyle="1" w:styleId="KopfzeileZchn">
    <w:name w:val="Kopfzeile Zchn"/>
    <w:link w:val="Kopfzeile"/>
    <w:rsid w:val="00833A23"/>
    <w:rPr>
      <w:rFonts w:ascii="CorpoS" w:eastAsia="Times New Roman" w:hAnsi="CorpoS" w:cs="Times New Roman"/>
      <w:szCs w:val="24"/>
    </w:rPr>
  </w:style>
  <w:style w:type="paragraph" w:styleId="Fuzeile">
    <w:name w:val="footer"/>
    <w:basedOn w:val="Standard"/>
    <w:link w:val="FuzeileZchn"/>
    <w:rsid w:val="00833A23"/>
    <w:pPr>
      <w:tabs>
        <w:tab w:val="left" w:pos="227"/>
        <w:tab w:val="center" w:pos="4536"/>
        <w:tab w:val="right" w:pos="9072"/>
      </w:tabs>
      <w:spacing w:after="0" w:line="200" w:lineRule="exact"/>
    </w:pPr>
    <w:rPr>
      <w:rFonts w:ascii="CorpoS" w:hAnsi="CorpoS"/>
      <w:sz w:val="19"/>
      <w:szCs w:val="24"/>
    </w:rPr>
  </w:style>
  <w:style w:type="character" w:customStyle="1" w:styleId="FuzeileZchn">
    <w:name w:val="Fußzeile Zchn"/>
    <w:link w:val="Fuzeile"/>
    <w:rsid w:val="00833A23"/>
    <w:rPr>
      <w:rFonts w:ascii="CorpoS" w:eastAsia="Times New Roman" w:hAnsi="CorpoS" w:cs="Times New Roman"/>
      <w:sz w:val="19"/>
      <w:szCs w:val="24"/>
    </w:rPr>
  </w:style>
  <w:style w:type="paragraph" w:customStyle="1" w:styleId="Firmierungsblock">
    <w:name w:val="Firmierungsblock"/>
    <w:basedOn w:val="Standard"/>
    <w:rsid w:val="00833A23"/>
    <w:pPr>
      <w:tabs>
        <w:tab w:val="left" w:pos="227"/>
      </w:tabs>
      <w:spacing w:after="85" w:line="200" w:lineRule="exact"/>
    </w:pPr>
    <w:rPr>
      <w:rFonts w:ascii="CorpoS" w:hAnsi="CorpoS"/>
      <w:sz w:val="19"/>
      <w:szCs w:val="19"/>
    </w:rPr>
  </w:style>
  <w:style w:type="paragraph" w:customStyle="1" w:styleId="Absenderzeile">
    <w:name w:val="Absenderzeile"/>
    <w:basedOn w:val="Standard"/>
    <w:rsid w:val="00833A23"/>
    <w:pPr>
      <w:tabs>
        <w:tab w:val="left" w:pos="227"/>
      </w:tabs>
      <w:spacing w:after="0" w:line="140" w:lineRule="exact"/>
    </w:pPr>
    <w:rPr>
      <w:rFonts w:ascii="CorpoS" w:hAnsi="CorpoS"/>
      <w:sz w:val="13"/>
      <w:szCs w:val="19"/>
    </w:rPr>
  </w:style>
  <w:style w:type="paragraph" w:customStyle="1" w:styleId="Adressat">
    <w:name w:val="Adressat"/>
    <w:basedOn w:val="Standard"/>
    <w:rsid w:val="00833A23"/>
    <w:pPr>
      <w:tabs>
        <w:tab w:val="left" w:pos="227"/>
      </w:tabs>
      <w:spacing w:after="0" w:line="230" w:lineRule="exact"/>
    </w:pPr>
    <w:rPr>
      <w:rFonts w:ascii="CorpoS" w:hAnsi="CorpoS"/>
      <w:szCs w:val="19"/>
    </w:rPr>
  </w:style>
  <w:style w:type="paragraph" w:customStyle="1" w:styleId="Datumzeile">
    <w:name w:val="Datumzeile"/>
    <w:basedOn w:val="Standard"/>
    <w:rsid w:val="00833A23"/>
    <w:pPr>
      <w:tabs>
        <w:tab w:val="left" w:pos="227"/>
      </w:tabs>
      <w:spacing w:after="454" w:line="230" w:lineRule="exact"/>
    </w:pPr>
    <w:rPr>
      <w:rFonts w:ascii="CorpoS" w:hAnsi="CorpoS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33A2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62145"/>
    <w:pPr>
      <w:ind w:left="720"/>
      <w:contextualSpacing/>
    </w:pPr>
  </w:style>
  <w:style w:type="paragraph" w:customStyle="1" w:styleId="Default">
    <w:name w:val="Default"/>
    <w:rsid w:val="00951B8D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character" w:customStyle="1" w:styleId="cwcot">
    <w:name w:val="cwcot"/>
    <w:basedOn w:val="Absatz-Standardschriftart"/>
    <w:rsid w:val="00D4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\AppData\Roaming\Microsoft\Templates\Brief-G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Brief-GS</Template>
  <TotalTime>0</TotalTime>
  <Pages>1</Pages>
  <Words>207</Words>
  <Characters>1307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Felicitas Weck</cp:lastModifiedBy>
  <cp:revision>2</cp:revision>
  <cp:lastPrinted>2018-02-06T10:31:00Z</cp:lastPrinted>
  <dcterms:created xsi:type="dcterms:W3CDTF">2018-02-28T14:00:00Z</dcterms:created>
  <dcterms:modified xsi:type="dcterms:W3CDTF">2018-02-28T14:00:00Z</dcterms:modified>
</cp:coreProperties>
</file>